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01" w:rsidRDefault="001C748F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5328920</wp:posOffset>
                </wp:positionV>
                <wp:extent cx="36195" cy="0"/>
                <wp:effectExtent l="6350" t="13970" r="5080" b="508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B2ED4" id="Line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19.8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9jEwIAACcEAAAOAAAAZHJzL2Uyb0RvYy54bWysU9uO2jAQfa/Uf7D8DrksU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" o:allowincell="f" strokecolor="silver">
                <w10:wrap anchorx="page" anchory="page"/>
                <w10:anchorlock/>
              </v:line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36195" cy="0"/>
                <wp:effectExtent l="6350" t="7620" r="5080" b="1143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BCB00" id="Line 2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B3FAIAACcEAAAOAAAAZHJzL2Uyb0RvYy54bWysU9uu2jAQfK/Uf7D8Dkk4gUJ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" o:allowincell="f" strokecolor="silver">
                <w10:wrap anchorx="page" anchory="page"/>
                <w10:anchorlock/>
              </v:line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3618230</wp:posOffset>
                </wp:positionV>
                <wp:extent cx="36195" cy="0"/>
                <wp:effectExtent l="6350" t="8255" r="5080" b="10795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566EF" id="Line 2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84.9pt" to="19.85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" o:allowincell="f" strokecolor="silver">
                <w10:wrap anchorx="page" anchory="page"/>
                <w10:anchorlock/>
              </v:line>
            </w:pict>
          </mc:Fallback>
        </mc:AlternateContent>
      </w:r>
    </w:p>
    <w:p w:rsidR="00C55E01" w:rsidRPr="00473201" w:rsidRDefault="00C55E01">
      <w:pPr>
        <w:rPr>
          <w:rFonts w:cs="Arial"/>
          <w:sz w:val="20"/>
          <w:szCs w:val="20"/>
        </w:rPr>
      </w:pPr>
      <w:r w:rsidRPr="00DE732A">
        <w:rPr>
          <w:rFonts w:cs="Arial"/>
          <w:sz w:val="18"/>
          <w:szCs w:val="20"/>
        </w:rPr>
        <w:tab/>
      </w:r>
    </w:p>
    <w:p w:rsidR="00612B6E" w:rsidRDefault="00612B6E" w:rsidP="00612B6E">
      <w:pPr>
        <w:tabs>
          <w:tab w:val="center" w:pos="4511"/>
        </w:tabs>
        <w:spacing w:before="60" w:line="276" w:lineRule="auto"/>
        <w:jc w:val="center"/>
        <w:rPr>
          <w:rFonts w:cs="Arial"/>
          <w:b/>
          <w:szCs w:val="22"/>
          <w:lang w:val="en-GB"/>
        </w:rPr>
      </w:pPr>
      <w:r w:rsidRPr="001D42F1">
        <w:rPr>
          <w:rFonts w:cs="Arial"/>
          <w:b/>
          <w:szCs w:val="22"/>
          <w:lang w:val="en-GB"/>
        </w:rPr>
        <w:t>Confirmation of annual progress report and thesis advisory committee meeting</w:t>
      </w:r>
    </w:p>
    <w:p w:rsidR="00612B6E" w:rsidRPr="00B50F2E" w:rsidRDefault="00612B6E" w:rsidP="00612B6E">
      <w:pPr>
        <w:tabs>
          <w:tab w:val="center" w:pos="4511"/>
        </w:tabs>
        <w:spacing w:before="60" w:line="276" w:lineRule="auto"/>
        <w:jc w:val="center"/>
        <w:rPr>
          <w:rFonts w:cs="Arial"/>
          <w:sz w:val="16"/>
          <w:szCs w:val="16"/>
          <w:lang w:val="en-GB"/>
        </w:rPr>
      </w:pPr>
      <w:r w:rsidRPr="00B50F2E">
        <w:rPr>
          <w:rFonts w:cs="Arial"/>
          <w:sz w:val="16"/>
          <w:szCs w:val="16"/>
          <w:lang w:val="en-GB"/>
        </w:rPr>
        <w:t>(</w:t>
      </w:r>
      <w:proofErr w:type="gramStart"/>
      <w:r w:rsidRPr="00B50F2E">
        <w:rPr>
          <w:rFonts w:cs="Arial"/>
          <w:sz w:val="16"/>
          <w:szCs w:val="16"/>
          <w:lang w:val="en-GB"/>
        </w:rPr>
        <w:t>see</w:t>
      </w:r>
      <w:proofErr w:type="gramEnd"/>
      <w:r w:rsidR="00B50F2E" w:rsidRPr="00B50F2E">
        <w:rPr>
          <w:rFonts w:cs="Arial"/>
          <w:sz w:val="16"/>
          <w:szCs w:val="16"/>
          <w:lang w:val="en-GB"/>
        </w:rPr>
        <w:t xml:space="preserve"> </w:t>
      </w:r>
      <w:r w:rsidR="00F76C2A" w:rsidRPr="00B50F2E">
        <w:rPr>
          <w:rFonts w:cs="Arial"/>
          <w:sz w:val="16"/>
          <w:szCs w:val="16"/>
          <w:lang w:val="en-US"/>
        </w:rPr>
        <w:t>Ha</w:t>
      </w:r>
      <w:proofErr w:type="spellStart"/>
      <w:r w:rsidRPr="00B50F2E">
        <w:rPr>
          <w:rFonts w:cs="Arial"/>
          <w:sz w:val="16"/>
          <w:szCs w:val="16"/>
          <w:lang w:val="en-GB"/>
        </w:rPr>
        <w:t>ndout</w:t>
      </w:r>
      <w:proofErr w:type="spellEnd"/>
      <w:r w:rsidRPr="00B50F2E">
        <w:rPr>
          <w:rFonts w:cs="Arial"/>
          <w:sz w:val="16"/>
          <w:szCs w:val="16"/>
          <w:lang w:val="en-GB"/>
        </w:rPr>
        <w:t xml:space="preserve"> on TAC Meetings</w:t>
      </w:r>
      <w:r w:rsidR="00B50F2E" w:rsidRPr="00B50F2E">
        <w:rPr>
          <w:rStyle w:val="Hyperlink"/>
          <w:rFonts w:cs="Arial"/>
          <w:sz w:val="16"/>
          <w:szCs w:val="16"/>
          <w:u w:val="none"/>
          <w:lang w:val="en-GB"/>
        </w:rPr>
        <w:t xml:space="preserve"> </w:t>
      </w:r>
      <w:r w:rsidR="00F90BE7">
        <w:rPr>
          <w:rFonts w:cs="Arial"/>
          <w:sz w:val="16"/>
          <w:szCs w:val="16"/>
          <w:lang w:val="en-GB"/>
        </w:rPr>
        <w:t>on next page</w:t>
      </w:r>
      <w:r w:rsidRPr="00B50F2E">
        <w:rPr>
          <w:rFonts w:cs="Arial"/>
          <w:sz w:val="16"/>
          <w:szCs w:val="16"/>
          <w:lang w:val="en-GB"/>
        </w:rPr>
        <w:t>)</w:t>
      </w:r>
    </w:p>
    <w:p w:rsidR="00612B6E" w:rsidRPr="001D42F1" w:rsidRDefault="00612B6E" w:rsidP="00612B6E">
      <w:pPr>
        <w:tabs>
          <w:tab w:val="center" w:pos="4511"/>
        </w:tabs>
        <w:spacing w:before="60" w:line="276" w:lineRule="auto"/>
        <w:jc w:val="center"/>
        <w:rPr>
          <w:rFonts w:cs="Arial"/>
          <w:b/>
          <w:szCs w:val="22"/>
          <w:lang w:val="en-GB"/>
        </w:rPr>
      </w:pPr>
    </w:p>
    <w:p w:rsidR="00612B6E" w:rsidRPr="001D42F1" w:rsidRDefault="00612B6E" w:rsidP="00612B6E">
      <w:pPr>
        <w:spacing w:before="6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sz w:val="22"/>
          <w:szCs w:val="22"/>
          <w:lang w:val="en-GB"/>
        </w:rPr>
        <w:t>This is to confirm that</w:t>
      </w:r>
      <w:r w:rsidR="00053695">
        <w:rPr>
          <w:rFonts w:cs="Arial"/>
          <w:sz w:val="22"/>
          <w:szCs w:val="22"/>
          <w:lang w:val="en-GB"/>
        </w:rPr>
        <w:t xml:space="preserve"> </w:t>
      </w:r>
      <w:proofErr w:type="gramStart"/>
      <w:r w:rsidR="00053695">
        <w:rPr>
          <w:rFonts w:cs="Arial"/>
          <w:sz w:val="22"/>
          <w:szCs w:val="22"/>
          <w:lang w:val="en-GB"/>
        </w:rPr>
        <w:t>…………..</w:t>
      </w:r>
      <w:r w:rsidRPr="001D42F1">
        <w:rPr>
          <w:rFonts w:cs="Arial"/>
          <w:sz w:val="22"/>
          <w:szCs w:val="22"/>
          <w:lang w:val="en-GB"/>
        </w:rPr>
        <w:t>.............................................................</w:t>
      </w:r>
      <w:r w:rsidR="0011163B">
        <w:rPr>
          <w:rFonts w:cs="Arial"/>
          <w:sz w:val="22"/>
          <w:szCs w:val="22"/>
          <w:lang w:val="en-GB"/>
        </w:rPr>
        <w:t>................................</w:t>
      </w:r>
      <w:proofErr w:type="gramEnd"/>
      <w:r w:rsidR="0011163B">
        <w:rPr>
          <w:rFonts w:cs="Arial"/>
          <w:sz w:val="22"/>
          <w:szCs w:val="22"/>
          <w:lang w:val="en-GB"/>
        </w:rPr>
        <w:t xml:space="preserve"> </w:t>
      </w:r>
      <w:r w:rsidR="0011163B" w:rsidRPr="0011163B">
        <w:rPr>
          <w:rFonts w:cs="Arial"/>
          <w:sz w:val="18"/>
          <w:szCs w:val="22"/>
          <w:lang w:val="en-GB"/>
        </w:rPr>
        <w:t>(</w:t>
      </w:r>
      <w:proofErr w:type="gramStart"/>
      <w:r w:rsidR="0011163B" w:rsidRPr="0011163B">
        <w:rPr>
          <w:rFonts w:cs="Arial"/>
          <w:sz w:val="18"/>
          <w:szCs w:val="22"/>
          <w:lang w:val="en-GB"/>
        </w:rPr>
        <w:t>name</w:t>
      </w:r>
      <w:proofErr w:type="gramEnd"/>
      <w:r w:rsidR="0011163B" w:rsidRPr="0011163B">
        <w:rPr>
          <w:rFonts w:cs="Arial"/>
          <w:sz w:val="18"/>
          <w:szCs w:val="22"/>
          <w:lang w:val="en-GB"/>
        </w:rPr>
        <w:t>)</w:t>
      </w:r>
      <w:r w:rsidRPr="001D42F1">
        <w:rPr>
          <w:rFonts w:cs="Arial"/>
          <w:sz w:val="22"/>
          <w:szCs w:val="22"/>
          <w:lang w:val="en-GB"/>
        </w:rPr>
        <w:t xml:space="preserve">, </w:t>
      </w:r>
    </w:p>
    <w:p w:rsidR="00612B6E" w:rsidRPr="001D42F1" w:rsidRDefault="00612B6E" w:rsidP="00612B6E">
      <w:pPr>
        <w:spacing w:before="6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sz w:val="22"/>
          <w:szCs w:val="22"/>
          <w:lang w:val="en-GB"/>
        </w:rPr>
        <w:t xml:space="preserve">GGNB program </w:t>
      </w:r>
      <w:proofErr w:type="gramStart"/>
      <w:r w:rsidRPr="001D42F1">
        <w:rPr>
          <w:rFonts w:cs="Arial"/>
          <w:sz w:val="22"/>
          <w:szCs w:val="22"/>
          <w:lang w:val="en-GB"/>
        </w:rPr>
        <w:t>....................................................................,</w:t>
      </w:r>
      <w:proofErr w:type="gramEnd"/>
      <w:r w:rsidRPr="001D42F1">
        <w:rPr>
          <w:rFonts w:cs="Arial"/>
          <w:sz w:val="22"/>
          <w:szCs w:val="22"/>
          <w:lang w:val="en-GB"/>
        </w:rPr>
        <w:t xml:space="preserve"> </w:t>
      </w:r>
      <w:r w:rsidR="0011163B">
        <w:rPr>
          <w:rFonts w:cs="Arial"/>
          <w:sz w:val="22"/>
          <w:szCs w:val="22"/>
          <w:lang w:val="en-GB"/>
        </w:rPr>
        <w:t>matriculation number: ..................</w:t>
      </w:r>
      <w:r w:rsidRPr="001D42F1">
        <w:rPr>
          <w:rFonts w:cs="Arial"/>
          <w:sz w:val="22"/>
          <w:szCs w:val="22"/>
          <w:lang w:val="en-GB"/>
        </w:rPr>
        <w:t>.......,</w:t>
      </w:r>
    </w:p>
    <w:p w:rsidR="00612B6E" w:rsidRPr="001D42F1" w:rsidRDefault="00612B6E" w:rsidP="00612B6E">
      <w:pPr>
        <w:spacing w:before="60" w:line="276" w:lineRule="auto"/>
        <w:jc w:val="both"/>
        <w:rPr>
          <w:rFonts w:cs="Arial"/>
          <w:sz w:val="22"/>
          <w:szCs w:val="22"/>
          <w:lang w:val="en-GB"/>
        </w:rPr>
      </w:pPr>
      <w:proofErr w:type="gramStart"/>
      <w:r w:rsidRPr="001D42F1">
        <w:rPr>
          <w:rFonts w:cs="Arial"/>
          <w:sz w:val="22"/>
          <w:szCs w:val="22"/>
          <w:lang w:val="en-GB"/>
        </w:rPr>
        <w:t>has</w:t>
      </w:r>
      <w:proofErr w:type="gramEnd"/>
      <w:r w:rsidRPr="001D42F1">
        <w:rPr>
          <w:rFonts w:cs="Arial"/>
          <w:sz w:val="22"/>
          <w:szCs w:val="22"/>
          <w:lang w:val="en-GB"/>
        </w:rPr>
        <w:t xml:space="preserve"> submitted </w:t>
      </w:r>
      <w:r w:rsidR="00053695">
        <w:rPr>
          <w:rFonts w:cs="Arial"/>
          <w:sz w:val="22"/>
          <w:szCs w:val="22"/>
          <w:lang w:val="en-GB"/>
        </w:rPr>
        <w:t>an</w:t>
      </w:r>
      <w:r w:rsidRPr="001D42F1">
        <w:rPr>
          <w:rFonts w:cs="Arial"/>
          <w:sz w:val="22"/>
          <w:szCs w:val="22"/>
          <w:lang w:val="en-GB"/>
        </w:rPr>
        <w:t xml:space="preserve"> </w:t>
      </w:r>
      <w:r w:rsidRPr="001D42F1">
        <w:rPr>
          <w:rFonts w:cs="Arial"/>
          <w:b/>
          <w:sz w:val="22"/>
          <w:szCs w:val="22"/>
          <w:lang w:val="en-GB"/>
        </w:rPr>
        <w:t>annual progress</w:t>
      </w:r>
      <w:r w:rsidRPr="001D42F1">
        <w:rPr>
          <w:rFonts w:cs="Arial"/>
          <w:sz w:val="22"/>
          <w:szCs w:val="22"/>
          <w:lang w:val="en-GB"/>
        </w:rPr>
        <w:t xml:space="preserve"> report and has held </w:t>
      </w:r>
      <w:r w:rsidR="00053695">
        <w:rPr>
          <w:rFonts w:cs="Arial"/>
          <w:sz w:val="22"/>
          <w:szCs w:val="22"/>
          <w:lang w:val="en-GB"/>
        </w:rPr>
        <w:t>a</w:t>
      </w:r>
      <w:r w:rsidRPr="001D42F1">
        <w:rPr>
          <w:rFonts w:cs="Arial"/>
          <w:sz w:val="22"/>
          <w:szCs w:val="22"/>
          <w:lang w:val="en-GB"/>
        </w:rPr>
        <w:t xml:space="preserve"> </w:t>
      </w:r>
      <w:r w:rsidRPr="001D42F1">
        <w:rPr>
          <w:rFonts w:cs="Arial"/>
          <w:b/>
          <w:sz w:val="22"/>
          <w:szCs w:val="22"/>
          <w:lang w:val="en-GB"/>
        </w:rPr>
        <w:t xml:space="preserve">thesis advisory committee meeting </w:t>
      </w:r>
      <w:r w:rsidRPr="001D42F1">
        <w:rPr>
          <w:rFonts w:cs="Arial"/>
          <w:sz w:val="22"/>
          <w:szCs w:val="22"/>
          <w:lang w:val="en-GB"/>
        </w:rPr>
        <w:t xml:space="preserve">with </w:t>
      </w:r>
      <w:r w:rsidRPr="001D42F1">
        <w:rPr>
          <w:rFonts w:cs="Arial"/>
          <w:b/>
          <w:sz w:val="22"/>
          <w:szCs w:val="22"/>
          <w:lang w:val="en-GB"/>
        </w:rPr>
        <w:t>all members</w:t>
      </w:r>
      <w:r w:rsidRPr="001D42F1">
        <w:rPr>
          <w:rFonts w:cs="Arial"/>
          <w:sz w:val="22"/>
          <w:szCs w:val="22"/>
          <w:lang w:val="en-GB"/>
        </w:rPr>
        <w:t>.</w:t>
      </w:r>
    </w:p>
    <w:p w:rsidR="00612B6E" w:rsidRPr="001D42F1" w:rsidRDefault="00612B6E" w:rsidP="00612B6E">
      <w:pPr>
        <w:spacing w:before="24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b/>
          <w:sz w:val="22"/>
          <w:szCs w:val="22"/>
          <w:lang w:val="en-GB"/>
        </w:rPr>
        <w:t>Individual, confidential meetings</w:t>
      </w:r>
      <w:r w:rsidRPr="001D42F1">
        <w:rPr>
          <w:rFonts w:cs="Arial"/>
          <w:sz w:val="22"/>
          <w:szCs w:val="22"/>
          <w:lang w:val="en-GB"/>
        </w:rPr>
        <w:t xml:space="preserve"> took place:</w:t>
      </w:r>
    </w:p>
    <w:p w:rsidR="00612B6E" w:rsidRPr="001D42F1" w:rsidRDefault="00612B6E" w:rsidP="00612B6E">
      <w:pPr>
        <w:spacing w:before="6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sz w:val="22"/>
          <w:szCs w:val="22"/>
          <w:lang w:val="en-GB"/>
        </w:rPr>
        <w:t xml:space="preserve">a) </w:t>
      </w:r>
      <w:proofErr w:type="gramStart"/>
      <w:r w:rsidRPr="001D42F1">
        <w:rPr>
          <w:rFonts w:cs="Arial"/>
          <w:sz w:val="22"/>
          <w:szCs w:val="22"/>
          <w:lang w:val="en-GB"/>
        </w:rPr>
        <w:t>between</w:t>
      </w:r>
      <w:proofErr w:type="gramEnd"/>
      <w:r w:rsidRPr="001D42F1">
        <w:rPr>
          <w:rFonts w:cs="Arial"/>
          <w:sz w:val="22"/>
          <w:szCs w:val="22"/>
          <w:lang w:val="en-GB"/>
        </w:rPr>
        <w:t xml:space="preserve"> the student and the thesis advisory committee members without the thesis advisor, </w:t>
      </w:r>
    </w:p>
    <w:p w:rsidR="00612B6E" w:rsidRPr="001D42F1" w:rsidRDefault="001C748F" w:rsidP="00612B6E">
      <w:pPr>
        <w:spacing w:before="60" w:line="276" w:lineRule="auto"/>
        <w:ind w:firstLine="708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25400</wp:posOffset>
                </wp:positionV>
                <wp:extent cx="180975" cy="163195"/>
                <wp:effectExtent l="10160" t="5080" r="8890" b="1270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7715D" id="Rectangle 43" o:spid="_x0000_s1026" style="position:absolute;margin-left:1.85pt;margin-top:2pt;width:14.25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aKIQIAADw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"/>
            </w:pict>
          </mc:Fallback>
        </mc:AlternateContent>
      </w:r>
      <w:r w:rsidR="00612B6E" w:rsidRPr="001D42F1">
        <w:rPr>
          <w:rFonts w:cs="Arial"/>
          <w:sz w:val="22"/>
          <w:szCs w:val="22"/>
          <w:lang w:val="en-GB"/>
        </w:rPr>
        <w:t>Yes</w:t>
      </w:r>
      <w:r w:rsidR="00612B6E" w:rsidRPr="001D42F1">
        <w:rPr>
          <w:rFonts w:cs="Arial"/>
          <w:sz w:val="22"/>
          <w:szCs w:val="22"/>
          <w:lang w:val="en-GB"/>
        </w:rPr>
        <w:tab/>
      </w:r>
      <w:r w:rsidR="00612B6E" w:rsidRPr="001D42F1">
        <w:rPr>
          <w:rFonts w:cs="Arial"/>
          <w:sz w:val="22"/>
          <w:szCs w:val="22"/>
          <w:lang w:val="en-GB"/>
        </w:rPr>
        <w:tab/>
      </w:r>
    </w:p>
    <w:p w:rsidR="00612B6E" w:rsidRPr="001D42F1" w:rsidRDefault="00612B6E" w:rsidP="00612B6E">
      <w:pPr>
        <w:spacing w:before="6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sz w:val="22"/>
          <w:szCs w:val="22"/>
          <w:lang w:val="en-GB"/>
        </w:rPr>
        <w:t xml:space="preserve">b) </w:t>
      </w:r>
      <w:proofErr w:type="gramStart"/>
      <w:r w:rsidRPr="001D42F1">
        <w:rPr>
          <w:rFonts w:cs="Arial"/>
          <w:sz w:val="22"/>
          <w:szCs w:val="22"/>
          <w:lang w:val="en-GB"/>
        </w:rPr>
        <w:t>between</w:t>
      </w:r>
      <w:proofErr w:type="gramEnd"/>
      <w:r w:rsidRPr="001D42F1">
        <w:rPr>
          <w:rFonts w:cs="Arial"/>
          <w:sz w:val="22"/>
          <w:szCs w:val="22"/>
          <w:lang w:val="en-GB"/>
        </w:rPr>
        <w:t xml:space="preserve"> the thesis committee members without the student.</w:t>
      </w:r>
    </w:p>
    <w:p w:rsidR="00612B6E" w:rsidRPr="001D42F1" w:rsidRDefault="001C748F" w:rsidP="00612B6E">
      <w:pPr>
        <w:spacing w:before="60" w:line="276" w:lineRule="auto"/>
        <w:ind w:firstLine="708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15240</wp:posOffset>
                </wp:positionV>
                <wp:extent cx="180975" cy="163195"/>
                <wp:effectExtent l="12065" t="12065" r="6985" b="5715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36743" id="Rectangle 42" o:spid="_x0000_s1026" style="position:absolute;margin-left:1.25pt;margin-top:1.2pt;width:14.25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sW7IA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"/>
            </w:pict>
          </mc:Fallback>
        </mc:AlternateContent>
      </w:r>
      <w:r w:rsidR="00612B6E" w:rsidRPr="001D42F1">
        <w:rPr>
          <w:rFonts w:cs="Arial"/>
          <w:sz w:val="22"/>
          <w:szCs w:val="22"/>
          <w:lang w:val="en-GB"/>
        </w:rPr>
        <w:t>Yes</w:t>
      </w:r>
      <w:r w:rsidR="00612B6E" w:rsidRPr="001D42F1">
        <w:rPr>
          <w:rFonts w:cs="Arial"/>
          <w:sz w:val="22"/>
          <w:szCs w:val="22"/>
          <w:lang w:val="en-GB"/>
        </w:rPr>
        <w:tab/>
      </w:r>
      <w:r w:rsidR="00612B6E" w:rsidRPr="001D42F1">
        <w:rPr>
          <w:rFonts w:cs="Arial"/>
          <w:sz w:val="22"/>
          <w:szCs w:val="22"/>
          <w:lang w:val="en-GB"/>
        </w:rPr>
        <w:tab/>
      </w:r>
    </w:p>
    <w:p w:rsidR="00612B6E" w:rsidRPr="001D42F1" w:rsidRDefault="00612B6E" w:rsidP="00612B6E">
      <w:pPr>
        <w:spacing w:before="24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sz w:val="22"/>
          <w:szCs w:val="22"/>
          <w:lang w:val="en-GB"/>
        </w:rPr>
        <w:t>Date of meeting: ..............................</w:t>
      </w:r>
    </w:p>
    <w:p w:rsidR="00612B6E" w:rsidRPr="001D42F1" w:rsidRDefault="00612B6E" w:rsidP="00612B6E">
      <w:pPr>
        <w:spacing w:before="6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sz w:val="22"/>
          <w:szCs w:val="22"/>
          <w:lang w:val="en-GB"/>
        </w:rPr>
        <w:t xml:space="preserve">Date of submission of progress report: ........................... </w:t>
      </w:r>
    </w:p>
    <w:p w:rsidR="00612B6E" w:rsidRPr="001D42F1" w:rsidRDefault="00612B6E" w:rsidP="00612B6E">
      <w:pPr>
        <w:spacing w:before="6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sz w:val="22"/>
          <w:szCs w:val="22"/>
          <w:lang w:val="en-GB"/>
        </w:rPr>
        <w:t xml:space="preserve">Date(s) of previous meeting(s) </w:t>
      </w:r>
      <w:r w:rsidRPr="001D42F1">
        <w:rPr>
          <w:rFonts w:cs="Arial"/>
          <w:i/>
          <w:sz w:val="16"/>
          <w:szCs w:val="16"/>
          <w:lang w:val="en-GB"/>
        </w:rPr>
        <w:t>(if applicable)</w:t>
      </w:r>
      <w:r w:rsidRPr="001D42F1">
        <w:rPr>
          <w:rFonts w:cs="Arial"/>
          <w:sz w:val="22"/>
          <w:szCs w:val="22"/>
          <w:lang w:val="en-GB"/>
        </w:rPr>
        <w:t xml:space="preserve">: </w:t>
      </w:r>
      <w:proofErr w:type="gramStart"/>
      <w:r w:rsidRPr="001D42F1">
        <w:rPr>
          <w:rFonts w:cs="Arial"/>
          <w:sz w:val="22"/>
          <w:szCs w:val="22"/>
          <w:lang w:val="en-GB"/>
        </w:rPr>
        <w:t>……….…...</w:t>
      </w:r>
      <w:proofErr w:type="gramEnd"/>
      <w:r w:rsidRPr="001D42F1">
        <w:rPr>
          <w:rFonts w:cs="Arial"/>
          <w:sz w:val="22"/>
          <w:szCs w:val="22"/>
          <w:lang w:val="en-GB"/>
        </w:rPr>
        <w:t xml:space="preserve"> / ……….…... / ……….…...</w:t>
      </w:r>
    </w:p>
    <w:p w:rsidR="00612B6E" w:rsidRDefault="001C748F" w:rsidP="00612B6E">
      <w:pPr>
        <w:spacing w:before="6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41910</wp:posOffset>
                </wp:positionV>
                <wp:extent cx="180975" cy="163195"/>
                <wp:effectExtent l="8890" t="5715" r="10160" b="12065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FAA0" id="Rectangle 45" o:spid="_x0000_s1026" style="position:absolute;margin-left:369.25pt;margin-top:3.3pt;width:14.2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jSIg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"/>
            </w:pict>
          </mc:Fallback>
        </mc:AlternateContent>
      </w:r>
      <w:r w:rsidRPr="001D42F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5608320</wp:posOffset>
                </wp:positionH>
                <wp:positionV relativeFrom="paragraph">
                  <wp:posOffset>50800</wp:posOffset>
                </wp:positionV>
                <wp:extent cx="180975" cy="163195"/>
                <wp:effectExtent l="13335" t="5080" r="5715" b="1270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E309D" id="Rectangle 46" o:spid="_x0000_s1026" style="position:absolute;margin-left:441.6pt;margin-top:4pt;width:14.2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y+IQIAADw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"/>
            </w:pict>
          </mc:Fallback>
        </mc:AlternateContent>
      </w:r>
      <w:r w:rsidR="00612B6E" w:rsidRPr="001D42F1">
        <w:rPr>
          <w:rFonts w:cs="Arial"/>
          <w:sz w:val="22"/>
          <w:szCs w:val="22"/>
          <w:lang w:val="en-GB"/>
        </w:rPr>
        <w:t xml:space="preserve">Good Scientific Practice: mandatory course </w:t>
      </w:r>
      <w:proofErr w:type="gramStart"/>
      <w:r w:rsidR="00612B6E" w:rsidRPr="001D42F1">
        <w:rPr>
          <w:rFonts w:cs="Arial"/>
          <w:sz w:val="22"/>
          <w:szCs w:val="22"/>
          <w:lang w:val="en-GB"/>
        </w:rPr>
        <w:t>has already been attended</w:t>
      </w:r>
      <w:proofErr w:type="gramEnd"/>
      <w:r w:rsidR="00612B6E" w:rsidRPr="001D42F1">
        <w:rPr>
          <w:rFonts w:cs="Arial"/>
          <w:sz w:val="22"/>
          <w:szCs w:val="22"/>
          <w:lang w:val="en-GB"/>
        </w:rPr>
        <w:t xml:space="preserve">: </w:t>
      </w:r>
      <w:r w:rsidR="00612B6E" w:rsidRPr="001D42F1">
        <w:rPr>
          <w:rFonts w:cs="Arial"/>
          <w:sz w:val="22"/>
          <w:szCs w:val="22"/>
          <w:lang w:val="en-GB"/>
        </w:rPr>
        <w:tab/>
      </w:r>
      <w:r w:rsidR="00612B6E" w:rsidRPr="001D42F1">
        <w:rPr>
          <w:rFonts w:cs="Arial"/>
          <w:sz w:val="22"/>
          <w:szCs w:val="22"/>
          <w:lang w:val="en-GB"/>
        </w:rPr>
        <w:tab/>
        <w:t>yes</w:t>
      </w:r>
      <w:r w:rsidR="00612B6E" w:rsidRPr="001D42F1">
        <w:rPr>
          <w:rFonts w:cs="Arial"/>
          <w:sz w:val="22"/>
          <w:szCs w:val="22"/>
          <w:lang w:val="en-GB"/>
        </w:rPr>
        <w:tab/>
        <w:t xml:space="preserve"> </w:t>
      </w:r>
      <w:r w:rsidR="00612B6E" w:rsidRPr="001D42F1">
        <w:rPr>
          <w:rFonts w:cs="Arial"/>
          <w:sz w:val="22"/>
          <w:szCs w:val="22"/>
          <w:lang w:val="en-GB"/>
        </w:rPr>
        <w:tab/>
        <w:t>no</w:t>
      </w:r>
    </w:p>
    <w:p w:rsidR="00BB66D0" w:rsidRDefault="00F76C2A" w:rsidP="00BB66D0">
      <w:pPr>
        <w:spacing w:before="60" w:line="276" w:lineRule="auto"/>
        <w:jc w:val="both"/>
        <w:rPr>
          <w:rFonts w:cs="Arial"/>
          <w:sz w:val="22"/>
          <w:szCs w:val="22"/>
          <w:lang w:val="en-GB"/>
        </w:rPr>
      </w:pPr>
      <w:r w:rsidRPr="00F76C2A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79B1D" wp14:editId="20F65A90">
                <wp:simplePos x="0" y="0"/>
                <wp:positionH relativeFrom="column">
                  <wp:posOffset>4201160</wp:posOffset>
                </wp:positionH>
                <wp:positionV relativeFrom="paragraph">
                  <wp:posOffset>57150</wp:posOffset>
                </wp:positionV>
                <wp:extent cx="180975" cy="163195"/>
                <wp:effectExtent l="0" t="0" r="28575" b="27305"/>
                <wp:wrapNone/>
                <wp:docPr id="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A0F2" id="Rectangle 45" o:spid="_x0000_s1026" style="position:absolute;margin-left:330.8pt;margin-top:4.5pt;width:14.2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06Ig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"/>
            </w:pict>
          </mc:Fallback>
        </mc:AlternateContent>
      </w:r>
      <w:r w:rsidR="00BB66D0" w:rsidRPr="00F76C2A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79B1D" wp14:editId="20F65A90">
                <wp:simplePos x="0" y="0"/>
                <wp:positionH relativeFrom="column">
                  <wp:posOffset>5128260</wp:posOffset>
                </wp:positionH>
                <wp:positionV relativeFrom="paragraph">
                  <wp:posOffset>57150</wp:posOffset>
                </wp:positionV>
                <wp:extent cx="180975" cy="163195"/>
                <wp:effectExtent l="0" t="0" r="28575" b="27305"/>
                <wp:wrapNone/>
                <wp:docPr id="1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46AC3" id="Rectangle 45" o:spid="_x0000_s1026" style="position:absolute;margin-left:403.8pt;margin-top:4.5pt;width:14.2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QaIg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"/>
            </w:pict>
          </mc:Fallback>
        </mc:AlternateContent>
      </w:r>
      <w:r w:rsidR="00BB66D0" w:rsidRPr="00F76C2A">
        <w:rPr>
          <w:rFonts w:cs="Arial"/>
          <w:sz w:val="22"/>
          <w:szCs w:val="22"/>
          <w:lang w:val="en-GB"/>
        </w:rPr>
        <w:t xml:space="preserve">Timely completion of required credits </w:t>
      </w:r>
      <w:proofErr w:type="gramStart"/>
      <w:r w:rsidR="00BB66D0" w:rsidRPr="00F76C2A">
        <w:rPr>
          <w:rFonts w:cs="Arial"/>
          <w:sz w:val="22"/>
          <w:szCs w:val="22"/>
          <w:lang w:val="en-GB"/>
        </w:rPr>
        <w:t>has been discussed</w:t>
      </w:r>
      <w:proofErr w:type="gramEnd"/>
      <w:r w:rsidR="00BB66D0" w:rsidRPr="00F76C2A">
        <w:rPr>
          <w:rFonts w:cs="Arial"/>
          <w:sz w:val="22"/>
          <w:szCs w:val="22"/>
          <w:lang w:val="en-GB"/>
        </w:rPr>
        <w:t xml:space="preserve">. </w:t>
      </w:r>
      <w:r w:rsidR="00BB66D0" w:rsidRPr="00F76C2A">
        <w:rPr>
          <w:rFonts w:cs="Arial"/>
          <w:sz w:val="22"/>
          <w:szCs w:val="22"/>
          <w:lang w:val="en-GB"/>
        </w:rPr>
        <w:tab/>
      </w:r>
      <w:r w:rsidR="00BB66D0" w:rsidRPr="00F76C2A">
        <w:rPr>
          <w:rFonts w:cs="Arial"/>
          <w:sz w:val="22"/>
          <w:szCs w:val="22"/>
          <w:lang w:val="en-GB"/>
        </w:rPr>
        <w:tab/>
      </w:r>
      <w:proofErr w:type="gramStart"/>
      <w:r w:rsidR="00BB66D0" w:rsidRPr="00F76C2A">
        <w:rPr>
          <w:rFonts w:cs="Arial"/>
          <w:sz w:val="22"/>
          <w:szCs w:val="22"/>
          <w:lang w:val="en-GB"/>
        </w:rPr>
        <w:t>yes</w:t>
      </w:r>
      <w:proofErr w:type="gramEnd"/>
      <w:r w:rsidR="00BB66D0" w:rsidRPr="00F76C2A">
        <w:rPr>
          <w:rFonts w:cs="Arial"/>
          <w:sz w:val="22"/>
          <w:szCs w:val="22"/>
          <w:lang w:val="en-GB"/>
        </w:rPr>
        <w:tab/>
      </w:r>
      <w:r w:rsidR="00BB66D0" w:rsidRPr="00F76C2A">
        <w:rPr>
          <w:rFonts w:cs="Arial"/>
          <w:sz w:val="22"/>
          <w:szCs w:val="22"/>
          <w:lang w:val="en-GB"/>
        </w:rPr>
        <w:tab/>
        <w:t>no</w:t>
      </w:r>
    </w:p>
    <w:p w:rsidR="00612B6E" w:rsidRPr="001D42F1" w:rsidRDefault="001C748F" w:rsidP="00612B6E">
      <w:pPr>
        <w:spacing w:before="24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437515</wp:posOffset>
                </wp:positionV>
                <wp:extent cx="6131560" cy="1403350"/>
                <wp:effectExtent l="0" t="0" r="21590" b="2730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B6E" w:rsidRDefault="00612B6E" w:rsidP="00612B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.3pt;margin-top:34.45pt;width:482.8pt;height:11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">
                <v:textbox>
                  <w:txbxContent>
                    <w:p w:rsidR="00612B6E" w:rsidRDefault="00612B6E" w:rsidP="00612B6E"/>
                  </w:txbxContent>
                </v:textbox>
                <w10:wrap type="square"/>
              </v:shape>
            </w:pict>
          </mc:Fallback>
        </mc:AlternateContent>
      </w:r>
      <w:r w:rsidR="00612B6E" w:rsidRPr="001D42F1">
        <w:rPr>
          <w:rFonts w:cs="Arial"/>
          <w:b/>
          <w:sz w:val="22"/>
          <w:szCs w:val="20"/>
          <w:lang w:val="en-US"/>
        </w:rPr>
        <w:t xml:space="preserve">Further comments </w:t>
      </w:r>
      <w:r w:rsidR="00612B6E" w:rsidRPr="001D42F1">
        <w:rPr>
          <w:rFonts w:cs="Arial"/>
          <w:sz w:val="16"/>
          <w:szCs w:val="16"/>
          <w:lang w:val="en-US"/>
        </w:rPr>
        <w:t xml:space="preserve">(e.g. significant delay due to parental or sick leave – for further </w:t>
      </w:r>
      <w:proofErr w:type="gramStart"/>
      <w:r w:rsidR="00612B6E" w:rsidRPr="001D42F1">
        <w:rPr>
          <w:rFonts w:cs="Arial"/>
          <w:sz w:val="16"/>
          <w:szCs w:val="16"/>
          <w:lang w:val="en-US"/>
        </w:rPr>
        <w:t>information see thesis extension handout</w:t>
      </w:r>
      <w:proofErr w:type="gramEnd"/>
      <w:r w:rsidR="00612B6E" w:rsidRPr="001D42F1">
        <w:rPr>
          <w:rFonts w:cs="Arial"/>
          <w:sz w:val="16"/>
          <w:szCs w:val="16"/>
          <w:lang w:val="en-US"/>
        </w:rPr>
        <w:t>)</w:t>
      </w:r>
      <w:r w:rsidR="00612B6E" w:rsidRPr="001D42F1">
        <w:rPr>
          <w:rFonts w:cs="Arial"/>
          <w:b/>
          <w:sz w:val="18"/>
          <w:szCs w:val="16"/>
          <w:lang w:val="en-US"/>
        </w:rPr>
        <w:t>:</w:t>
      </w:r>
    </w:p>
    <w:p w:rsidR="00612B6E" w:rsidRDefault="00612B6E" w:rsidP="00612B6E">
      <w:pPr>
        <w:spacing w:line="276" w:lineRule="auto"/>
        <w:rPr>
          <w:rFonts w:cs="Arial"/>
          <w:sz w:val="22"/>
          <w:szCs w:val="22"/>
          <w:lang w:val="en-GB"/>
        </w:rPr>
      </w:pPr>
    </w:p>
    <w:p w:rsidR="0042375E" w:rsidRDefault="0042375E" w:rsidP="00612B6E">
      <w:pPr>
        <w:spacing w:line="276" w:lineRule="auto"/>
        <w:rPr>
          <w:rFonts w:cs="Arial"/>
          <w:sz w:val="22"/>
          <w:szCs w:val="22"/>
          <w:lang w:val="en-GB"/>
        </w:rPr>
      </w:pPr>
    </w:p>
    <w:p w:rsidR="00612B6E" w:rsidRDefault="00612B6E" w:rsidP="00612B6E">
      <w:pPr>
        <w:spacing w:line="276" w:lineRule="auto"/>
        <w:rPr>
          <w:rFonts w:cs="Arial"/>
          <w:sz w:val="14"/>
          <w:szCs w:val="16"/>
          <w:lang w:val="en-GB"/>
        </w:rPr>
      </w:pPr>
      <w:proofErr w:type="gramStart"/>
      <w:r w:rsidRPr="001D42F1">
        <w:rPr>
          <w:rFonts w:cs="Arial"/>
          <w:sz w:val="22"/>
          <w:szCs w:val="22"/>
          <w:lang w:val="en-GB"/>
        </w:rPr>
        <w:t>Göttingen, …………………..</w:t>
      </w:r>
      <w:proofErr w:type="gramEnd"/>
      <w:r w:rsidR="00F90BE7">
        <w:rPr>
          <w:rFonts w:cs="Arial"/>
          <w:sz w:val="22"/>
          <w:szCs w:val="22"/>
          <w:lang w:val="en-GB"/>
        </w:rPr>
        <w:tab/>
      </w:r>
      <w:r w:rsidR="00F90BE7">
        <w:rPr>
          <w:rFonts w:cs="Arial"/>
          <w:sz w:val="22"/>
          <w:szCs w:val="22"/>
          <w:lang w:val="en-GB"/>
        </w:rPr>
        <w:tab/>
        <w:t>…..</w:t>
      </w:r>
      <w:r w:rsidR="00F90BE7" w:rsidRPr="001D42F1">
        <w:rPr>
          <w:rFonts w:cs="Arial"/>
          <w:sz w:val="22"/>
          <w:szCs w:val="22"/>
          <w:lang w:val="en-GB"/>
        </w:rPr>
        <w:t>......................................</w:t>
      </w:r>
      <w:r w:rsidRPr="001D42F1">
        <w:rPr>
          <w:rFonts w:cs="Arial"/>
          <w:sz w:val="22"/>
          <w:szCs w:val="22"/>
          <w:lang w:val="en-GB"/>
        </w:rPr>
        <w:br/>
      </w:r>
      <w:r w:rsidRPr="001D42F1">
        <w:rPr>
          <w:rFonts w:cs="Arial"/>
          <w:sz w:val="22"/>
          <w:szCs w:val="22"/>
          <w:lang w:val="en-GB"/>
        </w:rPr>
        <w:tab/>
        <w:t xml:space="preserve">       </w:t>
      </w:r>
      <w:r w:rsidRPr="001D42F1">
        <w:rPr>
          <w:rFonts w:cs="Arial"/>
          <w:sz w:val="16"/>
          <w:szCs w:val="16"/>
          <w:lang w:val="en-GB"/>
        </w:rPr>
        <w:t>Date</w:t>
      </w:r>
      <w:r w:rsidR="00F90BE7">
        <w:rPr>
          <w:rFonts w:cs="Arial"/>
          <w:sz w:val="16"/>
          <w:szCs w:val="16"/>
          <w:lang w:val="en-GB"/>
        </w:rPr>
        <w:tab/>
      </w:r>
      <w:r w:rsidR="00F90BE7">
        <w:rPr>
          <w:rFonts w:cs="Arial"/>
          <w:sz w:val="16"/>
          <w:szCs w:val="16"/>
          <w:lang w:val="en-GB"/>
        </w:rPr>
        <w:tab/>
      </w:r>
      <w:r w:rsidR="00F90BE7">
        <w:rPr>
          <w:rFonts w:cs="Arial"/>
          <w:sz w:val="16"/>
          <w:szCs w:val="16"/>
          <w:lang w:val="en-GB"/>
        </w:rPr>
        <w:tab/>
      </w:r>
      <w:r w:rsidR="00F90BE7" w:rsidRPr="00F90BE7">
        <w:rPr>
          <w:rFonts w:cs="Arial"/>
          <w:sz w:val="16"/>
          <w:szCs w:val="16"/>
          <w:lang w:val="en-GB"/>
        </w:rPr>
        <w:t>Signature of doctoral student</w:t>
      </w:r>
      <w:r w:rsidR="00F90BE7" w:rsidRPr="00F90BE7">
        <w:rPr>
          <w:rFonts w:cs="Arial"/>
          <w:sz w:val="14"/>
          <w:szCs w:val="16"/>
          <w:lang w:val="en-GB"/>
        </w:rPr>
        <w:tab/>
      </w:r>
    </w:p>
    <w:p w:rsidR="00F90BE7" w:rsidRPr="00F90BE7" w:rsidRDefault="00F90BE7" w:rsidP="00612B6E">
      <w:pPr>
        <w:spacing w:line="276" w:lineRule="auto"/>
        <w:rPr>
          <w:rFonts w:cs="Arial"/>
          <w:sz w:val="20"/>
          <w:szCs w:val="22"/>
          <w:lang w:val="en-GB"/>
        </w:rPr>
      </w:pPr>
    </w:p>
    <w:p w:rsidR="00F90BE7" w:rsidRDefault="00612B6E" w:rsidP="00F90BE7">
      <w:pPr>
        <w:spacing w:before="240" w:line="276" w:lineRule="auto"/>
        <w:jc w:val="both"/>
        <w:rPr>
          <w:rFonts w:cs="Arial"/>
          <w:sz w:val="22"/>
          <w:szCs w:val="22"/>
          <w:lang w:val="en-GB"/>
        </w:rPr>
      </w:pPr>
      <w:r w:rsidRPr="001D42F1">
        <w:rPr>
          <w:rFonts w:cs="Arial"/>
          <w:sz w:val="22"/>
          <w:szCs w:val="22"/>
          <w:lang w:val="en-GB"/>
        </w:rPr>
        <w:t>...................................</w:t>
      </w:r>
      <w:r w:rsidRPr="001D42F1">
        <w:rPr>
          <w:rFonts w:cs="Arial"/>
          <w:sz w:val="22"/>
          <w:szCs w:val="22"/>
          <w:lang w:val="en-GB"/>
        </w:rPr>
        <w:tab/>
      </w:r>
      <w:r w:rsidRPr="001D42F1">
        <w:rPr>
          <w:rFonts w:cs="Arial"/>
          <w:sz w:val="22"/>
          <w:szCs w:val="22"/>
          <w:lang w:val="en-GB"/>
        </w:rPr>
        <w:tab/>
      </w:r>
      <w:r w:rsidR="00F90BE7" w:rsidRPr="001D42F1">
        <w:rPr>
          <w:rFonts w:cs="Arial"/>
          <w:sz w:val="22"/>
          <w:szCs w:val="22"/>
          <w:lang w:val="en-GB"/>
        </w:rPr>
        <w:t>......................................</w:t>
      </w:r>
      <w:r w:rsidRPr="001D42F1">
        <w:rPr>
          <w:rFonts w:cs="Arial"/>
          <w:sz w:val="22"/>
          <w:szCs w:val="22"/>
          <w:lang w:val="en-GB"/>
        </w:rPr>
        <w:tab/>
      </w:r>
      <w:r w:rsidRPr="001D42F1">
        <w:rPr>
          <w:rFonts w:cs="Arial"/>
          <w:sz w:val="22"/>
          <w:szCs w:val="22"/>
          <w:lang w:val="en-GB"/>
        </w:rPr>
        <w:tab/>
      </w:r>
      <w:r w:rsidR="00F90BE7" w:rsidRPr="001D42F1">
        <w:rPr>
          <w:rFonts w:cs="Arial"/>
          <w:sz w:val="22"/>
          <w:szCs w:val="22"/>
          <w:lang w:val="en-GB"/>
        </w:rPr>
        <w:t>......................................</w:t>
      </w:r>
    </w:p>
    <w:p w:rsidR="001C748F" w:rsidRDefault="00F90BE7" w:rsidP="00F90BE7">
      <w:pPr>
        <w:spacing w:before="240" w:line="276" w:lineRule="auto"/>
        <w:jc w:val="center"/>
        <w:rPr>
          <w:rFonts w:cs="Arial"/>
          <w:sz w:val="22"/>
          <w:szCs w:val="22"/>
          <w:lang w:val="en-GB"/>
        </w:rPr>
      </w:pPr>
      <w:r w:rsidRPr="001D42F1">
        <w:rPr>
          <w:rFonts w:cs="Arial"/>
          <w:sz w:val="22"/>
          <w:szCs w:val="22"/>
          <w:lang w:val="en-GB"/>
        </w:rPr>
        <w:br/>
      </w:r>
      <w:r w:rsidR="00612B6E" w:rsidRPr="001D42F1">
        <w:rPr>
          <w:rFonts w:cs="Arial"/>
          <w:sz w:val="22"/>
          <w:szCs w:val="22"/>
          <w:lang w:val="en-GB"/>
        </w:rPr>
        <w:t>...................................</w:t>
      </w:r>
      <w:r w:rsidR="00612B6E" w:rsidRPr="001D42F1">
        <w:rPr>
          <w:rFonts w:cs="Arial"/>
          <w:sz w:val="22"/>
          <w:szCs w:val="22"/>
          <w:lang w:val="en-GB"/>
        </w:rPr>
        <w:tab/>
      </w:r>
      <w:r w:rsidR="00612B6E" w:rsidRPr="001D42F1">
        <w:rPr>
          <w:rFonts w:cs="Arial"/>
          <w:sz w:val="22"/>
          <w:szCs w:val="22"/>
          <w:lang w:val="en-GB"/>
        </w:rPr>
        <w:tab/>
        <w:t>......................................</w:t>
      </w:r>
      <w:r w:rsidR="00612B6E" w:rsidRPr="001D42F1">
        <w:rPr>
          <w:rFonts w:cs="Arial"/>
          <w:sz w:val="22"/>
          <w:szCs w:val="22"/>
          <w:lang w:val="en-GB"/>
        </w:rPr>
        <w:tab/>
      </w:r>
      <w:r w:rsidR="00612B6E" w:rsidRPr="001D42F1">
        <w:rPr>
          <w:rFonts w:cs="Arial"/>
          <w:sz w:val="22"/>
          <w:szCs w:val="22"/>
          <w:lang w:val="en-GB"/>
        </w:rPr>
        <w:tab/>
      </w:r>
      <w:r w:rsidRPr="001D42F1">
        <w:rPr>
          <w:rFonts w:cs="Arial"/>
          <w:sz w:val="22"/>
          <w:szCs w:val="22"/>
          <w:lang w:val="en-GB"/>
        </w:rPr>
        <w:t>......................................</w:t>
      </w:r>
      <w:r>
        <w:rPr>
          <w:rFonts w:cs="Arial"/>
          <w:sz w:val="22"/>
          <w:szCs w:val="22"/>
          <w:lang w:val="en-GB"/>
        </w:rPr>
        <w:br/>
      </w:r>
      <w:r w:rsidR="00612B6E" w:rsidRPr="001D42F1">
        <w:rPr>
          <w:rFonts w:cs="Arial"/>
          <w:sz w:val="16"/>
          <w:szCs w:val="16"/>
          <w:lang w:val="en-GB"/>
        </w:rPr>
        <w:t>Names (in print) and signatures of thesis advisory committee members</w:t>
      </w:r>
      <w:r w:rsidR="00612B6E" w:rsidRPr="001D42F1">
        <w:rPr>
          <w:rFonts w:cs="Arial"/>
          <w:sz w:val="16"/>
          <w:szCs w:val="16"/>
          <w:lang w:val="en-GB"/>
        </w:rPr>
        <w:br/>
      </w:r>
    </w:p>
    <w:p w:rsidR="00612B6E" w:rsidRPr="0042375E" w:rsidRDefault="00FA317B" w:rsidP="0042375E">
      <w:pPr>
        <w:spacing w:before="60" w:line="276" w:lineRule="auto"/>
        <w:jc w:val="center"/>
        <w:rPr>
          <w:rFonts w:cs="Arial"/>
          <w:i/>
          <w:sz w:val="20"/>
          <w:szCs w:val="20"/>
          <w:lang w:val="en-GB"/>
        </w:rPr>
      </w:pPr>
      <w:r>
        <w:rPr>
          <w:rFonts w:cs="Arial"/>
          <w:i/>
          <w:sz w:val="20"/>
          <w:szCs w:val="20"/>
          <w:lang w:val="en-GB"/>
        </w:rPr>
        <w:br/>
      </w:r>
      <w:bookmarkStart w:id="0" w:name="_GoBack"/>
      <w:bookmarkEnd w:id="0"/>
      <w:r w:rsidR="0042375E" w:rsidRPr="0042375E">
        <w:rPr>
          <w:rFonts w:cs="Arial"/>
          <w:i/>
          <w:sz w:val="20"/>
          <w:szCs w:val="20"/>
          <w:lang w:val="en-GB"/>
        </w:rPr>
        <w:t xml:space="preserve">The meeting has to </w:t>
      </w:r>
      <w:proofErr w:type="gramStart"/>
      <w:r w:rsidR="0042375E" w:rsidRPr="0042375E">
        <w:rPr>
          <w:rFonts w:cs="Arial"/>
          <w:i/>
          <w:sz w:val="20"/>
          <w:szCs w:val="20"/>
          <w:lang w:val="en-GB"/>
        </w:rPr>
        <w:t>be held</w:t>
      </w:r>
      <w:proofErr w:type="gramEnd"/>
      <w:r w:rsidR="0042375E" w:rsidRPr="0042375E">
        <w:rPr>
          <w:rFonts w:cs="Arial"/>
          <w:i/>
          <w:sz w:val="20"/>
          <w:szCs w:val="20"/>
          <w:lang w:val="en-GB"/>
        </w:rPr>
        <w:t xml:space="preserve"> </w:t>
      </w:r>
      <w:r w:rsidR="0042375E" w:rsidRPr="00B50F2E">
        <w:rPr>
          <w:rFonts w:cs="Arial"/>
          <w:b/>
          <w:i/>
          <w:sz w:val="20"/>
          <w:szCs w:val="20"/>
          <w:lang w:val="en-GB"/>
        </w:rPr>
        <w:t xml:space="preserve">in </w:t>
      </w:r>
      <w:r w:rsidR="00211C47">
        <w:rPr>
          <w:rFonts w:cs="Arial"/>
          <w:b/>
          <w:i/>
          <w:sz w:val="20"/>
          <w:szCs w:val="20"/>
          <w:lang w:val="en-GB"/>
        </w:rPr>
        <w:t>person</w:t>
      </w:r>
      <w:r w:rsidR="00211C47">
        <w:rPr>
          <w:rFonts w:cs="Arial"/>
          <w:i/>
          <w:sz w:val="20"/>
          <w:szCs w:val="20"/>
          <w:lang w:val="en-GB"/>
        </w:rPr>
        <w:t xml:space="preserve"> and </w:t>
      </w:r>
      <w:r w:rsidR="00211C47" w:rsidRPr="0042375E">
        <w:rPr>
          <w:rFonts w:cs="Arial"/>
          <w:i/>
          <w:sz w:val="20"/>
          <w:szCs w:val="20"/>
          <w:u w:val="single"/>
          <w:lang w:val="en-GB"/>
        </w:rPr>
        <w:t>all</w:t>
      </w:r>
      <w:r w:rsidR="00211C47" w:rsidRPr="0042375E">
        <w:rPr>
          <w:rFonts w:cs="Arial"/>
          <w:i/>
          <w:sz w:val="20"/>
          <w:szCs w:val="20"/>
          <w:lang w:val="en-GB"/>
        </w:rPr>
        <w:t xml:space="preserve"> members of the thesis ad</w:t>
      </w:r>
      <w:r w:rsidR="00211C47">
        <w:rPr>
          <w:rFonts w:cs="Arial"/>
          <w:i/>
          <w:sz w:val="20"/>
          <w:szCs w:val="20"/>
          <w:lang w:val="en-GB"/>
        </w:rPr>
        <w:t>visory committee have to attend.</w:t>
      </w:r>
    </w:p>
    <w:p w:rsidR="008B4D18" w:rsidRDefault="0042375E" w:rsidP="00C631BA">
      <w:pPr>
        <w:jc w:val="center"/>
        <w:rPr>
          <w:rFonts w:cs="Arial"/>
          <w:sz w:val="22"/>
          <w:szCs w:val="22"/>
          <w:lang w:val="en-GB"/>
        </w:rPr>
      </w:pPr>
      <w:r w:rsidRPr="0042375E">
        <w:rPr>
          <w:rFonts w:cs="Arial"/>
          <w:i/>
          <w:sz w:val="20"/>
          <w:szCs w:val="20"/>
          <w:u w:val="single"/>
          <w:lang w:val="en-US"/>
        </w:rPr>
        <w:t>After the meeting</w:t>
      </w:r>
      <w:r w:rsidRPr="0042375E">
        <w:rPr>
          <w:rFonts w:cs="Arial"/>
          <w:i/>
          <w:sz w:val="20"/>
          <w:szCs w:val="20"/>
          <w:lang w:val="en-US"/>
        </w:rPr>
        <w:t>, send th</w:t>
      </w:r>
      <w:r w:rsidR="00B50F2E">
        <w:rPr>
          <w:rFonts w:cs="Arial"/>
          <w:i/>
          <w:sz w:val="20"/>
          <w:szCs w:val="20"/>
          <w:lang w:val="en-US"/>
        </w:rPr>
        <w:t>is</w:t>
      </w:r>
      <w:r w:rsidRPr="0042375E">
        <w:rPr>
          <w:rFonts w:cs="Arial"/>
          <w:i/>
          <w:sz w:val="20"/>
          <w:szCs w:val="20"/>
          <w:lang w:val="en-US"/>
        </w:rPr>
        <w:t xml:space="preserve"> </w:t>
      </w:r>
      <w:r w:rsidRPr="00B50F2E">
        <w:rPr>
          <w:rFonts w:cs="Arial"/>
          <w:b/>
          <w:i/>
          <w:sz w:val="20"/>
          <w:szCs w:val="20"/>
          <w:lang w:val="en-US"/>
        </w:rPr>
        <w:t>confirmation</w:t>
      </w:r>
      <w:r w:rsidRPr="0042375E">
        <w:rPr>
          <w:rFonts w:cs="Arial"/>
          <w:b/>
          <w:i/>
          <w:sz w:val="20"/>
          <w:szCs w:val="20"/>
          <w:lang w:val="en-US"/>
        </w:rPr>
        <w:t xml:space="preserve"> </w:t>
      </w:r>
      <w:r w:rsidRPr="0042375E">
        <w:rPr>
          <w:rFonts w:cs="Arial"/>
          <w:i/>
          <w:sz w:val="20"/>
          <w:szCs w:val="20"/>
          <w:lang w:val="en-US"/>
        </w:rPr>
        <w:t xml:space="preserve">as a </w:t>
      </w:r>
      <w:r w:rsidRPr="0042375E">
        <w:rPr>
          <w:rFonts w:cs="Arial"/>
          <w:b/>
          <w:i/>
          <w:sz w:val="20"/>
          <w:szCs w:val="20"/>
          <w:lang w:val="en-US"/>
        </w:rPr>
        <w:t>signed scan</w:t>
      </w:r>
      <w:r w:rsidRPr="0042375E">
        <w:rPr>
          <w:rFonts w:cs="Arial"/>
          <w:i/>
          <w:sz w:val="20"/>
          <w:szCs w:val="20"/>
          <w:lang w:val="en-US"/>
        </w:rPr>
        <w:t xml:space="preserve"> to the GGNB/IMPRS Office.</w:t>
      </w:r>
      <w:r w:rsidR="008B4D18">
        <w:rPr>
          <w:rFonts w:cs="Arial"/>
          <w:sz w:val="22"/>
          <w:szCs w:val="22"/>
          <w:lang w:val="en-GB"/>
        </w:rPr>
        <w:br w:type="page"/>
      </w:r>
    </w:p>
    <w:p w:rsidR="000D3CAC" w:rsidRDefault="000D3CAC" w:rsidP="000D3CAC">
      <w:pPr>
        <w:rPr>
          <w:rFonts w:cs="Arial"/>
          <w:sz w:val="22"/>
          <w:szCs w:val="22"/>
          <w:lang w:val="en-US"/>
        </w:rPr>
      </w:pPr>
    </w:p>
    <w:p w:rsidR="00DB3C6B" w:rsidRPr="00DB3C6B" w:rsidRDefault="00211C47" w:rsidP="000D3CAC">
      <w:pPr>
        <w:rPr>
          <w:rFonts w:cs="Arial"/>
          <w:sz w:val="22"/>
          <w:szCs w:val="22"/>
          <w:lang w:val="en-US"/>
        </w:rPr>
      </w:pPr>
      <w:r w:rsidRPr="00211C47">
        <w:rPr>
          <w:rFonts w:cs="Arial"/>
          <w:sz w:val="22"/>
          <w:szCs w:val="22"/>
          <w:lang w:val="en-US"/>
        </w:rPr>
        <w:drawing>
          <wp:inline distT="0" distB="0" distL="0" distR="0" wp14:anchorId="1F96D137" wp14:editId="0267C570">
            <wp:extent cx="6120130" cy="8204835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0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C6B" w:rsidRPr="00DB3C6B" w:rsidSect="00B50F2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1134" w:left="1134" w:header="992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066" w:rsidRDefault="00E10066">
      <w:r>
        <w:separator/>
      </w:r>
    </w:p>
  </w:endnote>
  <w:endnote w:type="continuationSeparator" w:id="0">
    <w:p w:rsidR="00E10066" w:rsidRDefault="00E1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2E" w:rsidRPr="00F90BE7" w:rsidRDefault="00F90BE7" w:rsidP="00F90BE7">
    <w:pPr>
      <w:pStyle w:val="Fuzeile"/>
      <w:rPr>
        <w:sz w:val="18"/>
      </w:rPr>
    </w:pPr>
    <w:r w:rsidRPr="00F90BE7">
      <w:rPr>
        <w:sz w:val="18"/>
      </w:rPr>
      <w:t xml:space="preserve">1 </w:t>
    </w:r>
    <w:proofErr w:type="spellStart"/>
    <w:r w:rsidR="00211C47">
      <w:rPr>
        <w:sz w:val="18"/>
      </w:rPr>
      <w:t>October</w:t>
    </w:r>
    <w:proofErr w:type="spellEnd"/>
    <w:r w:rsidRPr="00F90BE7">
      <w:rPr>
        <w:sz w:val="18"/>
      </w:rPr>
      <w:t xml:space="preserve"> 2025</w:t>
    </w:r>
  </w:p>
  <w:p w:rsidR="008B4D18" w:rsidRPr="00290822" w:rsidRDefault="008B4D18" w:rsidP="008B4D18">
    <w:pPr>
      <w:pStyle w:val="Fuzeile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066" w:rsidRDefault="00E10066">
      <w:r>
        <w:separator/>
      </w:r>
    </w:p>
  </w:footnote>
  <w:footnote w:type="continuationSeparator" w:id="0">
    <w:p w:rsidR="00E10066" w:rsidRDefault="00E1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33" w:rsidRDefault="00852233" w:rsidP="00C55E0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52233" w:rsidRDefault="00852233" w:rsidP="00C55E0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33" w:rsidRPr="00290822" w:rsidRDefault="0011163B" w:rsidP="00C55E01">
    <w:pPr>
      <w:pStyle w:val="Kopfzeile"/>
      <w:tabs>
        <w:tab w:val="clear" w:pos="4536"/>
        <w:tab w:val="clear" w:pos="9072"/>
        <w:tab w:val="right" w:pos="9639"/>
      </w:tabs>
      <w:rPr>
        <w:rFonts w:cs="Arial"/>
        <w:sz w:val="20"/>
        <w:szCs w:val="20"/>
      </w:rPr>
    </w:pPr>
    <w:r>
      <w:rPr>
        <w:rFonts w:cs="Arial"/>
        <w:noProof/>
        <w:sz w:val="22"/>
        <w:szCs w:val="22"/>
      </w:rPr>
      <w:drawing>
        <wp:inline distT="0" distB="0" distL="0" distR="0">
          <wp:extent cx="5892165" cy="532765"/>
          <wp:effectExtent l="0" t="0" r="0" b="635"/>
          <wp:docPr id="10" name="Grafik 10" descr="C:\Users\kpoehlk\AppData\Local\Microsoft\Windows\INetCache\Content.Word\GGNB-Un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kpoehlk\AppData\Local\Microsoft\Windows\INetCache\Content.Word\GGNB-Un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1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2233">
      <w:rPr>
        <w:rStyle w:val="Seitenzahl"/>
        <w:rFonts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33" w:rsidRPr="00D84E00" w:rsidRDefault="00491185" w:rsidP="00D84E00">
    <w:pPr>
      <w:pStyle w:val="Kopfzeile"/>
    </w:pPr>
    <w:r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65pt;height:44.2pt">
          <v:imagedata r:id="rId1" o:title="GGNB-Uni-202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01"/>
    <w:rsid w:val="00004AEE"/>
    <w:rsid w:val="00007934"/>
    <w:rsid w:val="00013F50"/>
    <w:rsid w:val="000238BB"/>
    <w:rsid w:val="000258C4"/>
    <w:rsid w:val="00053695"/>
    <w:rsid w:val="000539A4"/>
    <w:rsid w:val="00054C6D"/>
    <w:rsid w:val="00070E94"/>
    <w:rsid w:val="00071A88"/>
    <w:rsid w:val="00073386"/>
    <w:rsid w:val="00081DB8"/>
    <w:rsid w:val="00082C74"/>
    <w:rsid w:val="000D03EE"/>
    <w:rsid w:val="000D3CAC"/>
    <w:rsid w:val="000E53BE"/>
    <w:rsid w:val="000E5BB6"/>
    <w:rsid w:val="000F7329"/>
    <w:rsid w:val="001011C7"/>
    <w:rsid w:val="0011163B"/>
    <w:rsid w:val="001245DA"/>
    <w:rsid w:val="00125356"/>
    <w:rsid w:val="00161DC2"/>
    <w:rsid w:val="00163AE0"/>
    <w:rsid w:val="00167FB2"/>
    <w:rsid w:val="001722CE"/>
    <w:rsid w:val="001754B4"/>
    <w:rsid w:val="00187414"/>
    <w:rsid w:val="00197B81"/>
    <w:rsid w:val="001A118E"/>
    <w:rsid w:val="001A6B95"/>
    <w:rsid w:val="001B7AC2"/>
    <w:rsid w:val="001C748F"/>
    <w:rsid w:val="001E1AD4"/>
    <w:rsid w:val="001E2943"/>
    <w:rsid w:val="001E6555"/>
    <w:rsid w:val="001F5C31"/>
    <w:rsid w:val="002047A3"/>
    <w:rsid w:val="00211C47"/>
    <w:rsid w:val="00233AE1"/>
    <w:rsid w:val="00273725"/>
    <w:rsid w:val="00273FB3"/>
    <w:rsid w:val="0027560A"/>
    <w:rsid w:val="00276E24"/>
    <w:rsid w:val="002919BF"/>
    <w:rsid w:val="002948E3"/>
    <w:rsid w:val="002A441A"/>
    <w:rsid w:val="002C6522"/>
    <w:rsid w:val="002C74D0"/>
    <w:rsid w:val="002D7E8A"/>
    <w:rsid w:val="00312D0B"/>
    <w:rsid w:val="00316945"/>
    <w:rsid w:val="003203B4"/>
    <w:rsid w:val="0033253E"/>
    <w:rsid w:val="0033645F"/>
    <w:rsid w:val="00341D7E"/>
    <w:rsid w:val="0034545A"/>
    <w:rsid w:val="00360C47"/>
    <w:rsid w:val="00360F21"/>
    <w:rsid w:val="00365A5A"/>
    <w:rsid w:val="00375108"/>
    <w:rsid w:val="00375248"/>
    <w:rsid w:val="00376997"/>
    <w:rsid w:val="0038690A"/>
    <w:rsid w:val="0039438E"/>
    <w:rsid w:val="003943A5"/>
    <w:rsid w:val="003A3FE4"/>
    <w:rsid w:val="003C5404"/>
    <w:rsid w:val="003D6112"/>
    <w:rsid w:val="00415A08"/>
    <w:rsid w:val="0042375E"/>
    <w:rsid w:val="004378B8"/>
    <w:rsid w:val="0044342A"/>
    <w:rsid w:val="00474D1F"/>
    <w:rsid w:val="00480707"/>
    <w:rsid w:val="00485493"/>
    <w:rsid w:val="00491185"/>
    <w:rsid w:val="004C2D52"/>
    <w:rsid w:val="004D4F55"/>
    <w:rsid w:val="004D5BB0"/>
    <w:rsid w:val="004E3A9F"/>
    <w:rsid w:val="004F11CA"/>
    <w:rsid w:val="0050316F"/>
    <w:rsid w:val="00505324"/>
    <w:rsid w:val="005122D3"/>
    <w:rsid w:val="00514EDD"/>
    <w:rsid w:val="00517900"/>
    <w:rsid w:val="00521A47"/>
    <w:rsid w:val="005247B4"/>
    <w:rsid w:val="00562B80"/>
    <w:rsid w:val="005779FA"/>
    <w:rsid w:val="00582210"/>
    <w:rsid w:val="005A4528"/>
    <w:rsid w:val="00612B6E"/>
    <w:rsid w:val="00630E3A"/>
    <w:rsid w:val="00635829"/>
    <w:rsid w:val="00637BF8"/>
    <w:rsid w:val="00646755"/>
    <w:rsid w:val="00646D20"/>
    <w:rsid w:val="00654F17"/>
    <w:rsid w:val="00657864"/>
    <w:rsid w:val="006620B8"/>
    <w:rsid w:val="006E2D24"/>
    <w:rsid w:val="006E77DF"/>
    <w:rsid w:val="006F2033"/>
    <w:rsid w:val="006F45EB"/>
    <w:rsid w:val="006F5A06"/>
    <w:rsid w:val="00700046"/>
    <w:rsid w:val="00701D06"/>
    <w:rsid w:val="00727ADB"/>
    <w:rsid w:val="00730C05"/>
    <w:rsid w:val="007579DF"/>
    <w:rsid w:val="00762F07"/>
    <w:rsid w:val="007733BA"/>
    <w:rsid w:val="0077644D"/>
    <w:rsid w:val="00781BEB"/>
    <w:rsid w:val="0078413B"/>
    <w:rsid w:val="007B0624"/>
    <w:rsid w:val="007B160E"/>
    <w:rsid w:val="007C29C7"/>
    <w:rsid w:val="007D30AF"/>
    <w:rsid w:val="007E3738"/>
    <w:rsid w:val="007F2897"/>
    <w:rsid w:val="007F3D0C"/>
    <w:rsid w:val="00800CB7"/>
    <w:rsid w:val="00803332"/>
    <w:rsid w:val="00847F1C"/>
    <w:rsid w:val="00852233"/>
    <w:rsid w:val="0085292B"/>
    <w:rsid w:val="00860B08"/>
    <w:rsid w:val="00860B57"/>
    <w:rsid w:val="0087367E"/>
    <w:rsid w:val="008757F9"/>
    <w:rsid w:val="00892F6D"/>
    <w:rsid w:val="008B4787"/>
    <w:rsid w:val="008B4D18"/>
    <w:rsid w:val="008D0017"/>
    <w:rsid w:val="008E439E"/>
    <w:rsid w:val="00904ED7"/>
    <w:rsid w:val="00911C68"/>
    <w:rsid w:val="00920249"/>
    <w:rsid w:val="0093112C"/>
    <w:rsid w:val="00933E32"/>
    <w:rsid w:val="009447E7"/>
    <w:rsid w:val="009454C4"/>
    <w:rsid w:val="00960379"/>
    <w:rsid w:val="00973268"/>
    <w:rsid w:val="00976EC7"/>
    <w:rsid w:val="0098197D"/>
    <w:rsid w:val="00982D15"/>
    <w:rsid w:val="00983713"/>
    <w:rsid w:val="00991689"/>
    <w:rsid w:val="009A0BC0"/>
    <w:rsid w:val="009A0EB3"/>
    <w:rsid w:val="009A2217"/>
    <w:rsid w:val="009A470B"/>
    <w:rsid w:val="009A77E9"/>
    <w:rsid w:val="009B696B"/>
    <w:rsid w:val="009C7D92"/>
    <w:rsid w:val="009E57E7"/>
    <w:rsid w:val="009F78CF"/>
    <w:rsid w:val="00A03BFF"/>
    <w:rsid w:val="00A066DB"/>
    <w:rsid w:val="00A14FF8"/>
    <w:rsid w:val="00A171E8"/>
    <w:rsid w:val="00A56AF4"/>
    <w:rsid w:val="00A64358"/>
    <w:rsid w:val="00A7431F"/>
    <w:rsid w:val="00A75CAE"/>
    <w:rsid w:val="00A8504E"/>
    <w:rsid w:val="00AB2DE0"/>
    <w:rsid w:val="00AC7ED3"/>
    <w:rsid w:val="00AD1BF1"/>
    <w:rsid w:val="00AE21A3"/>
    <w:rsid w:val="00AF6D9B"/>
    <w:rsid w:val="00B012A5"/>
    <w:rsid w:val="00B3324A"/>
    <w:rsid w:val="00B350F6"/>
    <w:rsid w:val="00B37EB6"/>
    <w:rsid w:val="00B4092B"/>
    <w:rsid w:val="00B50F2E"/>
    <w:rsid w:val="00B527AC"/>
    <w:rsid w:val="00B530C7"/>
    <w:rsid w:val="00B57065"/>
    <w:rsid w:val="00B631B8"/>
    <w:rsid w:val="00BA70CB"/>
    <w:rsid w:val="00BB66D0"/>
    <w:rsid w:val="00BC4FB2"/>
    <w:rsid w:val="00BE0085"/>
    <w:rsid w:val="00C21158"/>
    <w:rsid w:val="00C23B29"/>
    <w:rsid w:val="00C53132"/>
    <w:rsid w:val="00C55E01"/>
    <w:rsid w:val="00C631BA"/>
    <w:rsid w:val="00C77BC4"/>
    <w:rsid w:val="00C77F5C"/>
    <w:rsid w:val="00C878FD"/>
    <w:rsid w:val="00C92F72"/>
    <w:rsid w:val="00C95D4A"/>
    <w:rsid w:val="00CA6A3C"/>
    <w:rsid w:val="00CB5B6E"/>
    <w:rsid w:val="00CB7DA8"/>
    <w:rsid w:val="00CC1CCF"/>
    <w:rsid w:val="00CC2D5C"/>
    <w:rsid w:val="00CC3456"/>
    <w:rsid w:val="00CC683A"/>
    <w:rsid w:val="00CC7ED2"/>
    <w:rsid w:val="00CD1CED"/>
    <w:rsid w:val="00CD4EA7"/>
    <w:rsid w:val="00CD6635"/>
    <w:rsid w:val="00D0251A"/>
    <w:rsid w:val="00D10EE9"/>
    <w:rsid w:val="00D32B74"/>
    <w:rsid w:val="00D34CFC"/>
    <w:rsid w:val="00D3699B"/>
    <w:rsid w:val="00D3710A"/>
    <w:rsid w:val="00D37209"/>
    <w:rsid w:val="00D377BF"/>
    <w:rsid w:val="00D431DD"/>
    <w:rsid w:val="00D440BE"/>
    <w:rsid w:val="00D61B1E"/>
    <w:rsid w:val="00D6458B"/>
    <w:rsid w:val="00D71771"/>
    <w:rsid w:val="00D73E8B"/>
    <w:rsid w:val="00D76C7F"/>
    <w:rsid w:val="00D77AFF"/>
    <w:rsid w:val="00D84E00"/>
    <w:rsid w:val="00D9148C"/>
    <w:rsid w:val="00DA17F7"/>
    <w:rsid w:val="00DA6567"/>
    <w:rsid w:val="00DA7366"/>
    <w:rsid w:val="00DB018F"/>
    <w:rsid w:val="00DB3C6B"/>
    <w:rsid w:val="00DC4ED5"/>
    <w:rsid w:val="00DD4CBE"/>
    <w:rsid w:val="00DE6180"/>
    <w:rsid w:val="00DE732A"/>
    <w:rsid w:val="00DF49B9"/>
    <w:rsid w:val="00E003ED"/>
    <w:rsid w:val="00E0241D"/>
    <w:rsid w:val="00E0286C"/>
    <w:rsid w:val="00E02B1E"/>
    <w:rsid w:val="00E0607A"/>
    <w:rsid w:val="00E10066"/>
    <w:rsid w:val="00E13F1D"/>
    <w:rsid w:val="00E14457"/>
    <w:rsid w:val="00E22D98"/>
    <w:rsid w:val="00E23510"/>
    <w:rsid w:val="00E24148"/>
    <w:rsid w:val="00E314F7"/>
    <w:rsid w:val="00E3155B"/>
    <w:rsid w:val="00E3169A"/>
    <w:rsid w:val="00E5403B"/>
    <w:rsid w:val="00E630B6"/>
    <w:rsid w:val="00E65D4C"/>
    <w:rsid w:val="00E829CC"/>
    <w:rsid w:val="00E85DA8"/>
    <w:rsid w:val="00E86E34"/>
    <w:rsid w:val="00E914B8"/>
    <w:rsid w:val="00EA6F81"/>
    <w:rsid w:val="00EB0EB4"/>
    <w:rsid w:val="00EB4A38"/>
    <w:rsid w:val="00ED4B5B"/>
    <w:rsid w:val="00EF6D33"/>
    <w:rsid w:val="00F06C1A"/>
    <w:rsid w:val="00F11F40"/>
    <w:rsid w:val="00F126EF"/>
    <w:rsid w:val="00F340CD"/>
    <w:rsid w:val="00F37EAD"/>
    <w:rsid w:val="00F51B80"/>
    <w:rsid w:val="00F56580"/>
    <w:rsid w:val="00F61FBD"/>
    <w:rsid w:val="00F71130"/>
    <w:rsid w:val="00F74E95"/>
    <w:rsid w:val="00F76C2A"/>
    <w:rsid w:val="00F82E18"/>
    <w:rsid w:val="00F90BE7"/>
    <w:rsid w:val="00FA317B"/>
    <w:rsid w:val="00FA337F"/>
    <w:rsid w:val="00FC6CB1"/>
    <w:rsid w:val="00F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  <w14:docId w14:val="620E0D76"/>
  <w15:chartTrackingRefBased/>
  <w15:docId w15:val="{1DA395B1-5D37-47B7-BFAD-E009B2E5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1DC2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452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45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822"/>
  </w:style>
  <w:style w:type="paragraph" w:styleId="Sprechblasentext">
    <w:name w:val="Balloon Text"/>
    <w:basedOn w:val="Standard"/>
    <w:semiHidden/>
    <w:rsid w:val="002F1AED"/>
    <w:rPr>
      <w:rFonts w:ascii="Tahoma" w:hAnsi="Tahoma" w:cs="Tahoma"/>
      <w:sz w:val="16"/>
      <w:szCs w:val="16"/>
    </w:rPr>
  </w:style>
  <w:style w:type="character" w:styleId="Hyperlink">
    <w:name w:val="Hyperlink"/>
    <w:rsid w:val="00250C07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E24148"/>
    <w:rPr>
      <w:sz w:val="24"/>
      <w:szCs w:val="24"/>
    </w:rPr>
  </w:style>
  <w:style w:type="paragraph" w:styleId="Untertitel">
    <w:name w:val="Subtitle"/>
    <w:basedOn w:val="Standard"/>
    <w:link w:val="UntertitelZchn"/>
    <w:qFormat/>
    <w:rsid w:val="00E24148"/>
    <w:pPr>
      <w:jc w:val="center"/>
    </w:pPr>
    <w:rPr>
      <w:rFonts w:cs="Arial"/>
      <w:b/>
      <w:sz w:val="22"/>
      <w:lang w:val="en-GB"/>
    </w:rPr>
  </w:style>
  <w:style w:type="character" w:customStyle="1" w:styleId="UntertitelZchn">
    <w:name w:val="Untertitel Zchn"/>
    <w:link w:val="Untertitel"/>
    <w:rsid w:val="00E24148"/>
    <w:rPr>
      <w:rFonts w:ascii="Arial" w:hAnsi="Arial" w:cs="Arial"/>
      <w:b/>
      <w:sz w:val="22"/>
      <w:szCs w:val="24"/>
      <w:lang w:val="en-GB"/>
    </w:rPr>
  </w:style>
  <w:style w:type="paragraph" w:styleId="Textkrper-Zeileneinzug">
    <w:name w:val="Body Text Indent"/>
    <w:basedOn w:val="Standard"/>
    <w:link w:val="Textkrper-ZeileneinzugZchn"/>
    <w:rsid w:val="00C21158"/>
    <w:pPr>
      <w:spacing w:line="312" w:lineRule="auto"/>
      <w:ind w:left="-567"/>
    </w:pPr>
    <w:rPr>
      <w:rFonts w:cs="Arial"/>
    </w:rPr>
  </w:style>
  <w:style w:type="character" w:customStyle="1" w:styleId="Textkrper-ZeileneinzugZchn">
    <w:name w:val="Textkörper-Zeileneinzug Zchn"/>
    <w:link w:val="Textkrper-Zeileneinzug"/>
    <w:rsid w:val="00C21158"/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B3324A"/>
    <w:rPr>
      <w:rFonts w:ascii="Consolas" w:eastAsia="Calibri" w:hAnsi="Consolas"/>
      <w:color w:val="1F497D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B3324A"/>
    <w:rPr>
      <w:rFonts w:ascii="Consolas" w:eastAsia="Calibri" w:hAnsi="Consolas"/>
      <w:color w:val="1F497D"/>
      <w:sz w:val="21"/>
      <w:szCs w:val="21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27ADB"/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27ADB"/>
  </w:style>
  <w:style w:type="character" w:styleId="Funotenzeichen">
    <w:name w:val="footnote reference"/>
    <w:uiPriority w:val="99"/>
    <w:semiHidden/>
    <w:unhideWhenUsed/>
    <w:rsid w:val="00727ADB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B50F2E"/>
    <w:rPr>
      <w:color w:val="954F72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B50F2E"/>
    <w:rPr>
      <w:rFonts w:ascii="Arial" w:hAnsi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50F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poehlk\LOKALE~1\Temp\pdbrief_uni_allge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60B1-0B14-45C7-96B2-FB4478C8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pdbrief_uni_allgem</Template>
  <TotalTime>0</TotalTime>
  <Pages>2</Pages>
  <Words>196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Göttingen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Poehlker</dc:creator>
  <cp:keywords/>
  <cp:lastModifiedBy>Poehlker, Kirsten</cp:lastModifiedBy>
  <cp:revision>4</cp:revision>
  <cp:lastPrinted>2019-07-03T08:32:00Z</cp:lastPrinted>
  <dcterms:created xsi:type="dcterms:W3CDTF">2025-09-04T13:17:00Z</dcterms:created>
  <dcterms:modified xsi:type="dcterms:W3CDTF">2025-09-04T13:29:00Z</dcterms:modified>
</cp:coreProperties>
</file>